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pStyle w:val="27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学科竞赛管理系统</w:t>
      </w:r>
    </w:p>
    <w:p>
      <w:pPr>
        <w:pStyle w:val="27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用户使用手册</w:t>
      </w: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center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jc w:val="both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304" w:right="1077" w:bottom="1304" w:left="1077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276" w:lineRule="auto"/>
        <w:jc w:val="both"/>
        <w:rPr>
          <w:rFonts w:ascii="Times New Roman" w:hAnsi="Times New Roman" w:cs="Times New Roma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网址：http://172.17.194.108/cmpt2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账号：账号为姓名全拼，密码为123456</w:t>
      </w:r>
    </w:p>
    <w:p>
      <w:pPr>
        <w:pStyle w:val="4"/>
        <w:rPr>
          <w:sz w:val="24"/>
          <w:szCs w:val="24"/>
        </w:rPr>
      </w:pPr>
      <w:bookmarkStart w:id="0" w:name="_Toc97129242"/>
      <w:r>
        <w:rPr>
          <w:rFonts w:hint="eastAsia"/>
          <w:sz w:val="24"/>
          <w:szCs w:val="24"/>
        </w:rPr>
        <w:t>竞赛计划管理</w:t>
      </w:r>
      <w:bookmarkEnd w:id="0"/>
    </w:p>
    <w:p>
      <w:pPr>
        <w:rPr>
          <w:rFonts w:hint="eastAsia"/>
          <w:szCs w:val="21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Cs w:val="21"/>
        </w:rPr>
        <w:t>可以新增竞赛计划并导出全部数据，点击编辑可以编辑竞赛计划并对计划进行审核。可以按照年度、竞赛名称等多维度进行查询。</w:t>
      </w:r>
    </w:p>
    <w:p>
      <w:r>
        <w:drawing>
          <wp:inline distT="0" distB="0" distL="0" distR="0">
            <wp:extent cx="6192520" cy="3329940"/>
            <wp:effectExtent l="0" t="0" r="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24"/>
          <w:szCs w:val="24"/>
        </w:rPr>
      </w:pPr>
      <w:bookmarkStart w:id="1" w:name="_Toc97129243"/>
      <w:r>
        <w:rPr>
          <w:rFonts w:hint="eastAsia"/>
          <w:sz w:val="24"/>
          <w:szCs w:val="24"/>
        </w:rPr>
        <w:t>竞赛报名管理</w:t>
      </w:r>
      <w:bookmarkEnd w:id="1"/>
    </w:p>
    <w:p>
      <w:pPr>
        <w:rPr>
          <w:rFonts w:hint="eastAsia"/>
          <w:szCs w:val="21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Cs w:val="21"/>
        </w:rPr>
        <w:t>点击“报名”，可以为学生报名，填写好报名信息后，点击增加即可新增报名信息，如果需要组队，可以自行勾选进行组队。</w:t>
      </w:r>
    </w:p>
    <w:p>
      <w:r>
        <w:drawing>
          <wp:inline distT="0" distB="0" distL="0" distR="0">
            <wp:extent cx="6192520" cy="328168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0" distR="0">
            <wp:extent cx="6192520" cy="295719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30"/>
          <w:szCs w:val="30"/>
        </w:rPr>
      </w:pPr>
      <w:bookmarkStart w:id="2" w:name="_Toc97129244"/>
      <w:r>
        <w:rPr>
          <w:rFonts w:hint="eastAsia"/>
          <w:sz w:val="30"/>
          <w:szCs w:val="30"/>
        </w:rPr>
        <w:t>参赛信息查询</w:t>
      </w:r>
      <w:bookmarkEnd w:id="2"/>
    </w:p>
    <w:p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可以导出全部数据，根据提供的字段进行查询。</w:t>
      </w:r>
    </w:p>
    <w:p>
      <w:r>
        <w:drawing>
          <wp:inline distT="0" distB="0" distL="0" distR="0">
            <wp:extent cx="6192520" cy="3291840"/>
            <wp:effectExtent l="0" t="0" r="0" b="381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30"/>
          <w:szCs w:val="30"/>
        </w:rPr>
      </w:pPr>
      <w:bookmarkStart w:id="3" w:name="_Toc97129245"/>
      <w:r>
        <w:rPr>
          <w:rFonts w:hint="eastAsia"/>
          <w:sz w:val="30"/>
          <w:szCs w:val="30"/>
        </w:rPr>
        <w:t>录入竞赛信息</w:t>
      </w:r>
      <w:bookmarkEnd w:id="3"/>
    </w:p>
    <w:p>
      <w:pPr>
        <w:rPr>
          <w:rFonts w:hint="eastAsia"/>
          <w:szCs w:val="21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Cs w:val="21"/>
        </w:rPr>
        <w:t>此处录入开关由管理员控制，开关关闭后不能录入获奖信息。</w:t>
      </w:r>
    </w:p>
    <w:p>
      <w:r>
        <w:drawing>
          <wp:inline distT="0" distB="0" distL="0" distR="0">
            <wp:extent cx="6192520" cy="231394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6192520" cy="3743325"/>
            <wp:effectExtent l="0" t="0" r="0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24"/>
          <w:szCs w:val="24"/>
        </w:rPr>
      </w:pPr>
      <w:bookmarkStart w:id="4" w:name="_Toc97129246"/>
      <w:r>
        <w:rPr>
          <w:rFonts w:hint="eastAsia"/>
          <w:sz w:val="24"/>
          <w:szCs w:val="24"/>
        </w:rPr>
        <w:t>获奖信息查询</w:t>
      </w:r>
      <w:bookmarkEnd w:id="4"/>
    </w:p>
    <w:p>
      <w:pPr>
        <w:ind w:firstLine="4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可以查询获奖信息并导出</w:t>
      </w:r>
    </w:p>
    <w:p>
      <w:pPr>
        <w:ind w:firstLine="435"/>
        <w:jc w:val="left"/>
        <w:rPr>
          <w:rFonts w:hint="eastAsia"/>
          <w:szCs w:val="21"/>
        </w:rPr>
      </w:pPr>
      <w:r>
        <w:drawing>
          <wp:inline distT="0" distB="0" distL="114300" distR="114300">
            <wp:extent cx="6187440" cy="21793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pStyle w:val="3"/>
        <w:rPr>
          <w:sz w:val="30"/>
          <w:szCs w:val="30"/>
        </w:rPr>
      </w:pPr>
      <w:bookmarkStart w:id="5" w:name="_Toc97129248"/>
      <w:r>
        <w:rPr>
          <w:rFonts w:hint="eastAsia"/>
          <w:sz w:val="30"/>
          <w:szCs w:val="30"/>
        </w:rPr>
        <w:t>公共文件管理</w:t>
      </w:r>
      <w:bookmarkEnd w:id="5"/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可上传公共文件，供大家查阅。</w:t>
      </w:r>
    </w:p>
    <w:p>
      <w:r>
        <w:drawing>
          <wp:inline distT="0" distB="0" distL="0" distR="0">
            <wp:extent cx="6192520" cy="217614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before="156" w:beforeLines="50" w:after="156" w:afterLines="50" w:line="276" w:lineRule="auto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rPr>
          <w:rFonts w:ascii="Times New Roman" w:hAnsi="Times New Roman" w:cs="Times New Roman"/>
        </w:rPr>
      </w:pPr>
    </w:p>
    <w:p>
      <w:pPr>
        <w:spacing w:before="156" w:beforeLines="50" w:after="156" w:afterLines="50" w:line="276" w:lineRule="auto"/>
        <w:rPr>
          <w:rFonts w:ascii="Times New Roman" w:hAnsi="Times New Roman" w:cs="Times New Roman"/>
        </w:rPr>
      </w:pPr>
    </w:p>
    <w:sectPr>
      <w:headerReference r:id="rId4" w:type="default"/>
      <w:footerReference r:id="rId5" w:type="default"/>
      <w:pgSz w:w="11906" w:h="16838"/>
      <w:pgMar w:top="1304" w:right="1077" w:bottom="1304" w:left="1077" w:header="850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463125"/>
      <w:docPartObj>
        <w:docPartGallery w:val="autotext"/>
      </w:docPartObj>
    </w:sdtPr>
    <w:sdtContent>
      <w:p>
        <w:pPr>
          <w:pStyle w:val="19"/>
          <w:jc w:val="center"/>
        </w:pPr>
        <w: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t xml:space="preserve"> </w:t>
        </w:r>
        <w:r>
          <w:rPr>
            <w:rFonts w:hint="eastAsia"/>
          </w:rPr>
          <w:t>共</w:t>
        </w:r>
        <w:r>
          <w:fldChar w:fldCharType="begin"/>
        </w:r>
        <w:r>
          <w:instrText xml:space="preserve"> SECTIONPAGES   \* MERGEFORMAT </w:instrText>
        </w:r>
        <w:r>
          <w:fldChar w:fldCharType="separate"/>
        </w:r>
        <w:r>
          <w:t>11</w:t>
        </w:r>
        <w:r>
          <w:fldChar w:fldCharType="end"/>
        </w:r>
        <w: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26"/>
      <w:gridCol w:w="6804"/>
      <w:gridCol w:w="163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26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</w:tcPr>
        <w:p>
          <w:pPr>
            <w:pStyle w:val="20"/>
            <w:pBdr>
              <w:bottom w:val="none" w:color="auto" w:sz="0" w:space="0"/>
            </w:pBdr>
            <w:rPr>
              <w:rFonts w:ascii="Times New Roman" w:hAnsi="Times New Roman" w:cs="Times New Roman"/>
            </w:rPr>
          </w:pPr>
        </w:p>
      </w:tc>
      <w:tc>
        <w:tcPr>
          <w:tcW w:w="6804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</w:tcPr>
        <w:p>
          <w:pPr>
            <w:pStyle w:val="20"/>
            <w:pBdr>
              <w:bottom w:val="none" w:color="auto" w:sz="0" w:space="0"/>
            </w:pBdr>
            <w:rPr>
              <w:rFonts w:ascii="Times New Roman" w:hAnsi="Times New Roman" w:cs="Times New Roman"/>
            </w:rPr>
          </w:pPr>
        </w:p>
        <w:p>
          <w:pPr>
            <w:pStyle w:val="20"/>
            <w:pBdr>
              <w:bottom w:val="none" w:color="auto" w:sz="0" w:space="0"/>
            </w:pBdr>
            <w:rPr>
              <w:rFonts w:ascii="Times New Roman" w:hAnsi="Times New Roman" w:cs="Times New Roman"/>
            </w:rPr>
          </w:pPr>
        </w:p>
      </w:tc>
      <w:tc>
        <w:tcPr>
          <w:tcW w:w="1638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</w:tcPr>
        <w:p>
          <w:pPr>
            <w:pStyle w:val="20"/>
            <w:pBdr>
              <w:bottom w:val="none" w:color="auto" w:sz="0" w:space="0"/>
            </w:pBdr>
            <w:rPr>
              <w:rFonts w:ascii="Times New Roman" w:hAnsi="Times New Roman" w:cs="Times New Roman"/>
            </w:rPr>
          </w:pPr>
        </w:p>
      </w:tc>
    </w:tr>
  </w:tbl>
  <w:p>
    <w:pPr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D5EA1"/>
    <w:multiLevelType w:val="multilevel"/>
    <w:tmpl w:val="199D5EA1"/>
    <w:lvl w:ilvl="0" w:tentative="0">
      <w:start w:val="1"/>
      <w:numFmt w:val="decimal"/>
      <w:pStyle w:val="2"/>
      <w:lvlText w:val="%1"/>
      <w:lvlJc w:val="left"/>
      <w:pPr>
        <w:ind w:left="1708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Y2JjNDI2ZjU4ZGQxZGU3YWUzN2Q2NDgwY2NmZDMifQ=="/>
  </w:docVars>
  <w:rsids>
    <w:rsidRoot w:val="00B56968"/>
    <w:rsid w:val="00002294"/>
    <w:rsid w:val="000049C9"/>
    <w:rsid w:val="00005AE1"/>
    <w:rsid w:val="00007527"/>
    <w:rsid w:val="00013FEC"/>
    <w:rsid w:val="00014782"/>
    <w:rsid w:val="00016DF1"/>
    <w:rsid w:val="00021857"/>
    <w:rsid w:val="00021DFA"/>
    <w:rsid w:val="00022B48"/>
    <w:rsid w:val="000233F9"/>
    <w:rsid w:val="000246D0"/>
    <w:rsid w:val="0002479D"/>
    <w:rsid w:val="000257DA"/>
    <w:rsid w:val="00030FE6"/>
    <w:rsid w:val="000312A0"/>
    <w:rsid w:val="0003275A"/>
    <w:rsid w:val="00034290"/>
    <w:rsid w:val="00034FB1"/>
    <w:rsid w:val="000375F1"/>
    <w:rsid w:val="00043657"/>
    <w:rsid w:val="00045D22"/>
    <w:rsid w:val="000472C9"/>
    <w:rsid w:val="000501FA"/>
    <w:rsid w:val="00050D7B"/>
    <w:rsid w:val="000512E9"/>
    <w:rsid w:val="0005281B"/>
    <w:rsid w:val="000534DC"/>
    <w:rsid w:val="0005679F"/>
    <w:rsid w:val="000602BD"/>
    <w:rsid w:val="0006030B"/>
    <w:rsid w:val="00064AA5"/>
    <w:rsid w:val="00066531"/>
    <w:rsid w:val="00067453"/>
    <w:rsid w:val="000717C5"/>
    <w:rsid w:val="000749B9"/>
    <w:rsid w:val="00077102"/>
    <w:rsid w:val="00085AED"/>
    <w:rsid w:val="00085C91"/>
    <w:rsid w:val="000860FF"/>
    <w:rsid w:val="00086260"/>
    <w:rsid w:val="00087B4B"/>
    <w:rsid w:val="00087DD8"/>
    <w:rsid w:val="00092DCA"/>
    <w:rsid w:val="00093ADF"/>
    <w:rsid w:val="00095D50"/>
    <w:rsid w:val="000967DA"/>
    <w:rsid w:val="000A662C"/>
    <w:rsid w:val="000B0ECE"/>
    <w:rsid w:val="000B1CC5"/>
    <w:rsid w:val="000B64A9"/>
    <w:rsid w:val="000B6E8C"/>
    <w:rsid w:val="000C0215"/>
    <w:rsid w:val="000C0A66"/>
    <w:rsid w:val="000C0FA2"/>
    <w:rsid w:val="000C1488"/>
    <w:rsid w:val="000C48A2"/>
    <w:rsid w:val="000C4D55"/>
    <w:rsid w:val="000C5010"/>
    <w:rsid w:val="000D00A3"/>
    <w:rsid w:val="000D1301"/>
    <w:rsid w:val="000D2639"/>
    <w:rsid w:val="000D3801"/>
    <w:rsid w:val="000D3828"/>
    <w:rsid w:val="000E66A1"/>
    <w:rsid w:val="000F4F67"/>
    <w:rsid w:val="000F576E"/>
    <w:rsid w:val="000F5EC2"/>
    <w:rsid w:val="000F66F9"/>
    <w:rsid w:val="00121F29"/>
    <w:rsid w:val="00122711"/>
    <w:rsid w:val="00124097"/>
    <w:rsid w:val="001316CC"/>
    <w:rsid w:val="001318DF"/>
    <w:rsid w:val="001319CC"/>
    <w:rsid w:val="0013383C"/>
    <w:rsid w:val="0013409C"/>
    <w:rsid w:val="00135B02"/>
    <w:rsid w:val="0014017B"/>
    <w:rsid w:val="00140932"/>
    <w:rsid w:val="00141020"/>
    <w:rsid w:val="00144BEB"/>
    <w:rsid w:val="00146194"/>
    <w:rsid w:val="001466AC"/>
    <w:rsid w:val="001476A1"/>
    <w:rsid w:val="00147B74"/>
    <w:rsid w:val="001501AF"/>
    <w:rsid w:val="0015080A"/>
    <w:rsid w:val="00154742"/>
    <w:rsid w:val="0015582D"/>
    <w:rsid w:val="00157D45"/>
    <w:rsid w:val="00160D17"/>
    <w:rsid w:val="0016182B"/>
    <w:rsid w:val="00165B6E"/>
    <w:rsid w:val="00167C64"/>
    <w:rsid w:val="001801AE"/>
    <w:rsid w:val="00181B0B"/>
    <w:rsid w:val="00182C8E"/>
    <w:rsid w:val="00183208"/>
    <w:rsid w:val="001859FD"/>
    <w:rsid w:val="001873D8"/>
    <w:rsid w:val="001916F4"/>
    <w:rsid w:val="00193B83"/>
    <w:rsid w:val="00196700"/>
    <w:rsid w:val="0019705A"/>
    <w:rsid w:val="001976F1"/>
    <w:rsid w:val="001A00DA"/>
    <w:rsid w:val="001A0660"/>
    <w:rsid w:val="001A23A6"/>
    <w:rsid w:val="001A4926"/>
    <w:rsid w:val="001B26E2"/>
    <w:rsid w:val="001D0530"/>
    <w:rsid w:val="001D6118"/>
    <w:rsid w:val="001E151F"/>
    <w:rsid w:val="001E6095"/>
    <w:rsid w:val="001E7ED0"/>
    <w:rsid w:val="001F07B5"/>
    <w:rsid w:val="001F1046"/>
    <w:rsid w:val="001F131C"/>
    <w:rsid w:val="001F4AC7"/>
    <w:rsid w:val="001F6014"/>
    <w:rsid w:val="00201794"/>
    <w:rsid w:val="00202FD8"/>
    <w:rsid w:val="00203016"/>
    <w:rsid w:val="00204C2E"/>
    <w:rsid w:val="00206776"/>
    <w:rsid w:val="00207FB1"/>
    <w:rsid w:val="0021322A"/>
    <w:rsid w:val="00215C05"/>
    <w:rsid w:val="00217F21"/>
    <w:rsid w:val="002226B3"/>
    <w:rsid w:val="00225E9B"/>
    <w:rsid w:val="002275D5"/>
    <w:rsid w:val="0023132C"/>
    <w:rsid w:val="00231B81"/>
    <w:rsid w:val="00236E84"/>
    <w:rsid w:val="00237096"/>
    <w:rsid w:val="0024022D"/>
    <w:rsid w:val="0024328C"/>
    <w:rsid w:val="002457DE"/>
    <w:rsid w:val="002506A4"/>
    <w:rsid w:val="00252481"/>
    <w:rsid w:val="002548C6"/>
    <w:rsid w:val="002607B9"/>
    <w:rsid w:val="00260E29"/>
    <w:rsid w:val="00261B2B"/>
    <w:rsid w:val="00265199"/>
    <w:rsid w:val="002668F2"/>
    <w:rsid w:val="002671CE"/>
    <w:rsid w:val="00270C48"/>
    <w:rsid w:val="002715B0"/>
    <w:rsid w:val="00275356"/>
    <w:rsid w:val="00280B2D"/>
    <w:rsid w:val="00285214"/>
    <w:rsid w:val="00285941"/>
    <w:rsid w:val="0028650E"/>
    <w:rsid w:val="0029004C"/>
    <w:rsid w:val="00290B72"/>
    <w:rsid w:val="00292182"/>
    <w:rsid w:val="00293C56"/>
    <w:rsid w:val="0029419A"/>
    <w:rsid w:val="00295DF7"/>
    <w:rsid w:val="002A0F0C"/>
    <w:rsid w:val="002A16AE"/>
    <w:rsid w:val="002B36FA"/>
    <w:rsid w:val="002B3702"/>
    <w:rsid w:val="002B52EC"/>
    <w:rsid w:val="002B587A"/>
    <w:rsid w:val="002B6E3C"/>
    <w:rsid w:val="002B724C"/>
    <w:rsid w:val="002B7669"/>
    <w:rsid w:val="002C02F0"/>
    <w:rsid w:val="002C093F"/>
    <w:rsid w:val="002C21B3"/>
    <w:rsid w:val="002C5837"/>
    <w:rsid w:val="002D3F65"/>
    <w:rsid w:val="002E0EF0"/>
    <w:rsid w:val="002E4709"/>
    <w:rsid w:val="002E49F0"/>
    <w:rsid w:val="002E7C83"/>
    <w:rsid w:val="002F171A"/>
    <w:rsid w:val="002F488D"/>
    <w:rsid w:val="002F7572"/>
    <w:rsid w:val="00301A04"/>
    <w:rsid w:val="00302157"/>
    <w:rsid w:val="003044C6"/>
    <w:rsid w:val="00305679"/>
    <w:rsid w:val="00305CDE"/>
    <w:rsid w:val="003106ED"/>
    <w:rsid w:val="003128E0"/>
    <w:rsid w:val="00313181"/>
    <w:rsid w:val="00315283"/>
    <w:rsid w:val="00315A63"/>
    <w:rsid w:val="003171A1"/>
    <w:rsid w:val="00317B82"/>
    <w:rsid w:val="003357C3"/>
    <w:rsid w:val="003410A5"/>
    <w:rsid w:val="00341596"/>
    <w:rsid w:val="00342A19"/>
    <w:rsid w:val="00343400"/>
    <w:rsid w:val="0035103A"/>
    <w:rsid w:val="003510E7"/>
    <w:rsid w:val="003518EB"/>
    <w:rsid w:val="003527F0"/>
    <w:rsid w:val="00352A2E"/>
    <w:rsid w:val="0035446D"/>
    <w:rsid w:val="00354C50"/>
    <w:rsid w:val="00360927"/>
    <w:rsid w:val="003638A3"/>
    <w:rsid w:val="00365FAD"/>
    <w:rsid w:val="0037073E"/>
    <w:rsid w:val="00371E84"/>
    <w:rsid w:val="0037238A"/>
    <w:rsid w:val="00375BF5"/>
    <w:rsid w:val="00376BA8"/>
    <w:rsid w:val="00377354"/>
    <w:rsid w:val="003774AE"/>
    <w:rsid w:val="003811B0"/>
    <w:rsid w:val="00381903"/>
    <w:rsid w:val="003871D1"/>
    <w:rsid w:val="003879FC"/>
    <w:rsid w:val="003908B3"/>
    <w:rsid w:val="003910B1"/>
    <w:rsid w:val="00392C49"/>
    <w:rsid w:val="00394AD5"/>
    <w:rsid w:val="003960AC"/>
    <w:rsid w:val="003A03D2"/>
    <w:rsid w:val="003A0926"/>
    <w:rsid w:val="003A1379"/>
    <w:rsid w:val="003B15E5"/>
    <w:rsid w:val="003B28A5"/>
    <w:rsid w:val="003B36CF"/>
    <w:rsid w:val="003B38DD"/>
    <w:rsid w:val="003B4B12"/>
    <w:rsid w:val="003B51E7"/>
    <w:rsid w:val="003B702C"/>
    <w:rsid w:val="003B778F"/>
    <w:rsid w:val="003B7F96"/>
    <w:rsid w:val="003C4078"/>
    <w:rsid w:val="003C54DF"/>
    <w:rsid w:val="003D0AD3"/>
    <w:rsid w:val="003D2404"/>
    <w:rsid w:val="003D4442"/>
    <w:rsid w:val="003D790B"/>
    <w:rsid w:val="003E129C"/>
    <w:rsid w:val="003E1FE8"/>
    <w:rsid w:val="003E275D"/>
    <w:rsid w:val="003E27B2"/>
    <w:rsid w:val="003E2F57"/>
    <w:rsid w:val="003E3A80"/>
    <w:rsid w:val="003E5CD5"/>
    <w:rsid w:val="003F0047"/>
    <w:rsid w:val="003F10F2"/>
    <w:rsid w:val="003F1253"/>
    <w:rsid w:val="003F506A"/>
    <w:rsid w:val="003F6710"/>
    <w:rsid w:val="003F73E0"/>
    <w:rsid w:val="0040015A"/>
    <w:rsid w:val="0040138C"/>
    <w:rsid w:val="0040283C"/>
    <w:rsid w:val="0040453C"/>
    <w:rsid w:val="004046FB"/>
    <w:rsid w:val="004118A0"/>
    <w:rsid w:val="00412635"/>
    <w:rsid w:val="004127D0"/>
    <w:rsid w:val="004141D1"/>
    <w:rsid w:val="00416994"/>
    <w:rsid w:val="0042580D"/>
    <w:rsid w:val="00431105"/>
    <w:rsid w:val="0043356F"/>
    <w:rsid w:val="00435ED1"/>
    <w:rsid w:val="004369E8"/>
    <w:rsid w:val="00436D28"/>
    <w:rsid w:val="00437CCF"/>
    <w:rsid w:val="00440166"/>
    <w:rsid w:val="004454FC"/>
    <w:rsid w:val="0044771A"/>
    <w:rsid w:val="00455DC1"/>
    <w:rsid w:val="00456C02"/>
    <w:rsid w:val="00457C3B"/>
    <w:rsid w:val="00461D53"/>
    <w:rsid w:val="00473AA2"/>
    <w:rsid w:val="0047400A"/>
    <w:rsid w:val="00475A98"/>
    <w:rsid w:val="00477E58"/>
    <w:rsid w:val="00484DC3"/>
    <w:rsid w:val="004859F5"/>
    <w:rsid w:val="00486840"/>
    <w:rsid w:val="00487060"/>
    <w:rsid w:val="004905A2"/>
    <w:rsid w:val="00492EEB"/>
    <w:rsid w:val="00497274"/>
    <w:rsid w:val="00497ED6"/>
    <w:rsid w:val="004A00FD"/>
    <w:rsid w:val="004A0C93"/>
    <w:rsid w:val="004A2DEF"/>
    <w:rsid w:val="004A304D"/>
    <w:rsid w:val="004A3A83"/>
    <w:rsid w:val="004A4B0A"/>
    <w:rsid w:val="004A75F8"/>
    <w:rsid w:val="004B33B5"/>
    <w:rsid w:val="004B6B88"/>
    <w:rsid w:val="004C0D15"/>
    <w:rsid w:val="004C3099"/>
    <w:rsid w:val="004C3C66"/>
    <w:rsid w:val="004C5D31"/>
    <w:rsid w:val="004D0807"/>
    <w:rsid w:val="004D116A"/>
    <w:rsid w:val="004D1FFA"/>
    <w:rsid w:val="004D2BBC"/>
    <w:rsid w:val="004D4E68"/>
    <w:rsid w:val="004D7786"/>
    <w:rsid w:val="004E5074"/>
    <w:rsid w:val="004E52D6"/>
    <w:rsid w:val="004E6142"/>
    <w:rsid w:val="004F181A"/>
    <w:rsid w:val="004F633C"/>
    <w:rsid w:val="004F63F5"/>
    <w:rsid w:val="0050074A"/>
    <w:rsid w:val="00500D97"/>
    <w:rsid w:val="00501CC4"/>
    <w:rsid w:val="005029A4"/>
    <w:rsid w:val="00504631"/>
    <w:rsid w:val="00506B15"/>
    <w:rsid w:val="00506B19"/>
    <w:rsid w:val="00511382"/>
    <w:rsid w:val="00517593"/>
    <w:rsid w:val="00517BE3"/>
    <w:rsid w:val="00517C15"/>
    <w:rsid w:val="0052050B"/>
    <w:rsid w:val="00523481"/>
    <w:rsid w:val="00527C2E"/>
    <w:rsid w:val="00531D08"/>
    <w:rsid w:val="00532028"/>
    <w:rsid w:val="005325B4"/>
    <w:rsid w:val="005346F4"/>
    <w:rsid w:val="005347FC"/>
    <w:rsid w:val="0053596D"/>
    <w:rsid w:val="00535C93"/>
    <w:rsid w:val="00541C2D"/>
    <w:rsid w:val="005423C5"/>
    <w:rsid w:val="00542D13"/>
    <w:rsid w:val="00545CBF"/>
    <w:rsid w:val="005462EE"/>
    <w:rsid w:val="00546E85"/>
    <w:rsid w:val="00547453"/>
    <w:rsid w:val="00555CEC"/>
    <w:rsid w:val="0055669E"/>
    <w:rsid w:val="00557E12"/>
    <w:rsid w:val="005615E1"/>
    <w:rsid w:val="0056196B"/>
    <w:rsid w:val="0056426D"/>
    <w:rsid w:val="0056623C"/>
    <w:rsid w:val="00570AAE"/>
    <w:rsid w:val="00574BA7"/>
    <w:rsid w:val="00574E91"/>
    <w:rsid w:val="005756D2"/>
    <w:rsid w:val="00576CD3"/>
    <w:rsid w:val="00581A8D"/>
    <w:rsid w:val="00582B8D"/>
    <w:rsid w:val="005838C9"/>
    <w:rsid w:val="005904B3"/>
    <w:rsid w:val="00591AED"/>
    <w:rsid w:val="005921F6"/>
    <w:rsid w:val="00592F65"/>
    <w:rsid w:val="00595663"/>
    <w:rsid w:val="00596687"/>
    <w:rsid w:val="005A0176"/>
    <w:rsid w:val="005A10BD"/>
    <w:rsid w:val="005A10E2"/>
    <w:rsid w:val="005A2740"/>
    <w:rsid w:val="005A54C1"/>
    <w:rsid w:val="005B3240"/>
    <w:rsid w:val="005B3CF6"/>
    <w:rsid w:val="005C1D1C"/>
    <w:rsid w:val="005C2205"/>
    <w:rsid w:val="005C4229"/>
    <w:rsid w:val="005C680F"/>
    <w:rsid w:val="005D04AB"/>
    <w:rsid w:val="005D562A"/>
    <w:rsid w:val="005E0112"/>
    <w:rsid w:val="005E1309"/>
    <w:rsid w:val="005E1B09"/>
    <w:rsid w:val="005E5E71"/>
    <w:rsid w:val="005E71F7"/>
    <w:rsid w:val="005F204C"/>
    <w:rsid w:val="005F56FF"/>
    <w:rsid w:val="005F7C39"/>
    <w:rsid w:val="00600438"/>
    <w:rsid w:val="006006E1"/>
    <w:rsid w:val="00604845"/>
    <w:rsid w:val="00605451"/>
    <w:rsid w:val="00605587"/>
    <w:rsid w:val="00607811"/>
    <w:rsid w:val="00607A7D"/>
    <w:rsid w:val="00610A10"/>
    <w:rsid w:val="00610C21"/>
    <w:rsid w:val="006235D1"/>
    <w:rsid w:val="00623AC4"/>
    <w:rsid w:val="00623C7D"/>
    <w:rsid w:val="0063235E"/>
    <w:rsid w:val="00632904"/>
    <w:rsid w:val="00633C20"/>
    <w:rsid w:val="006363BC"/>
    <w:rsid w:val="006410BC"/>
    <w:rsid w:val="006428A1"/>
    <w:rsid w:val="0064337C"/>
    <w:rsid w:val="00646914"/>
    <w:rsid w:val="00646F04"/>
    <w:rsid w:val="00651AE4"/>
    <w:rsid w:val="006534E0"/>
    <w:rsid w:val="0065351C"/>
    <w:rsid w:val="00657733"/>
    <w:rsid w:val="00657BB7"/>
    <w:rsid w:val="00661B90"/>
    <w:rsid w:val="0067119C"/>
    <w:rsid w:val="0067122F"/>
    <w:rsid w:val="00671D8E"/>
    <w:rsid w:val="00672FD7"/>
    <w:rsid w:val="00673A02"/>
    <w:rsid w:val="006751E7"/>
    <w:rsid w:val="006753B0"/>
    <w:rsid w:val="006764A7"/>
    <w:rsid w:val="0067714D"/>
    <w:rsid w:val="00677221"/>
    <w:rsid w:val="006834EA"/>
    <w:rsid w:val="00683EB5"/>
    <w:rsid w:val="006862AF"/>
    <w:rsid w:val="00687209"/>
    <w:rsid w:val="006900F2"/>
    <w:rsid w:val="00691F3C"/>
    <w:rsid w:val="00693052"/>
    <w:rsid w:val="00696309"/>
    <w:rsid w:val="006A1FC2"/>
    <w:rsid w:val="006A20D7"/>
    <w:rsid w:val="006A5ACF"/>
    <w:rsid w:val="006A5C0A"/>
    <w:rsid w:val="006A74B4"/>
    <w:rsid w:val="006B2BAB"/>
    <w:rsid w:val="006B362A"/>
    <w:rsid w:val="006B5BDF"/>
    <w:rsid w:val="006C0C54"/>
    <w:rsid w:val="006C1296"/>
    <w:rsid w:val="006C12CC"/>
    <w:rsid w:val="006C551A"/>
    <w:rsid w:val="006D0FC9"/>
    <w:rsid w:val="006D487E"/>
    <w:rsid w:val="006D626F"/>
    <w:rsid w:val="006D78B1"/>
    <w:rsid w:val="006E3CAC"/>
    <w:rsid w:val="006E7982"/>
    <w:rsid w:val="006F23D4"/>
    <w:rsid w:val="006F2ED1"/>
    <w:rsid w:val="006F54C4"/>
    <w:rsid w:val="006F6B74"/>
    <w:rsid w:val="007019A3"/>
    <w:rsid w:val="0070289C"/>
    <w:rsid w:val="00710823"/>
    <w:rsid w:val="007120FB"/>
    <w:rsid w:val="007156FC"/>
    <w:rsid w:val="00715F7A"/>
    <w:rsid w:val="00720DBC"/>
    <w:rsid w:val="007221AF"/>
    <w:rsid w:val="00725B08"/>
    <w:rsid w:val="00730364"/>
    <w:rsid w:val="00732C8C"/>
    <w:rsid w:val="00734DF8"/>
    <w:rsid w:val="00735C1F"/>
    <w:rsid w:val="00740742"/>
    <w:rsid w:val="007413E5"/>
    <w:rsid w:val="00743D49"/>
    <w:rsid w:val="00745DD9"/>
    <w:rsid w:val="00746C0A"/>
    <w:rsid w:val="007473F3"/>
    <w:rsid w:val="00747D79"/>
    <w:rsid w:val="00750F3D"/>
    <w:rsid w:val="00751167"/>
    <w:rsid w:val="00751B32"/>
    <w:rsid w:val="00752EC3"/>
    <w:rsid w:val="0075335B"/>
    <w:rsid w:val="00754285"/>
    <w:rsid w:val="00757CB2"/>
    <w:rsid w:val="00762651"/>
    <w:rsid w:val="00762DC4"/>
    <w:rsid w:val="007637D0"/>
    <w:rsid w:val="00763851"/>
    <w:rsid w:val="00763F99"/>
    <w:rsid w:val="00765DA3"/>
    <w:rsid w:val="00771EF7"/>
    <w:rsid w:val="007728D4"/>
    <w:rsid w:val="00774D43"/>
    <w:rsid w:val="00777A8D"/>
    <w:rsid w:val="00777EA3"/>
    <w:rsid w:val="00781833"/>
    <w:rsid w:val="00781F40"/>
    <w:rsid w:val="00781FF2"/>
    <w:rsid w:val="00785787"/>
    <w:rsid w:val="00785E24"/>
    <w:rsid w:val="007862F8"/>
    <w:rsid w:val="00793526"/>
    <w:rsid w:val="00794521"/>
    <w:rsid w:val="00797B2F"/>
    <w:rsid w:val="007A1109"/>
    <w:rsid w:val="007A1DFA"/>
    <w:rsid w:val="007A5327"/>
    <w:rsid w:val="007A5580"/>
    <w:rsid w:val="007A6598"/>
    <w:rsid w:val="007B09E2"/>
    <w:rsid w:val="007B191D"/>
    <w:rsid w:val="007B1A69"/>
    <w:rsid w:val="007B4686"/>
    <w:rsid w:val="007B6020"/>
    <w:rsid w:val="007C395B"/>
    <w:rsid w:val="007C406B"/>
    <w:rsid w:val="007C5988"/>
    <w:rsid w:val="007D1EE3"/>
    <w:rsid w:val="007D36AD"/>
    <w:rsid w:val="007D56FF"/>
    <w:rsid w:val="007E308F"/>
    <w:rsid w:val="007E648E"/>
    <w:rsid w:val="007F02B3"/>
    <w:rsid w:val="007F4181"/>
    <w:rsid w:val="007F4904"/>
    <w:rsid w:val="007F5C4D"/>
    <w:rsid w:val="007F661C"/>
    <w:rsid w:val="00800A71"/>
    <w:rsid w:val="00801993"/>
    <w:rsid w:val="00802EB8"/>
    <w:rsid w:val="00803287"/>
    <w:rsid w:val="00807657"/>
    <w:rsid w:val="00807B6A"/>
    <w:rsid w:val="00814010"/>
    <w:rsid w:val="008144BA"/>
    <w:rsid w:val="00815CE4"/>
    <w:rsid w:val="008175C8"/>
    <w:rsid w:val="00817F4C"/>
    <w:rsid w:val="00823282"/>
    <w:rsid w:val="00824182"/>
    <w:rsid w:val="00825611"/>
    <w:rsid w:val="00832631"/>
    <w:rsid w:val="008364B4"/>
    <w:rsid w:val="00840273"/>
    <w:rsid w:val="008405E7"/>
    <w:rsid w:val="008421DF"/>
    <w:rsid w:val="008429B8"/>
    <w:rsid w:val="0084425C"/>
    <w:rsid w:val="00844763"/>
    <w:rsid w:val="008462EC"/>
    <w:rsid w:val="00846B2D"/>
    <w:rsid w:val="00853813"/>
    <w:rsid w:val="00854683"/>
    <w:rsid w:val="00856330"/>
    <w:rsid w:val="00860317"/>
    <w:rsid w:val="008633F5"/>
    <w:rsid w:val="00863DDF"/>
    <w:rsid w:val="00864082"/>
    <w:rsid w:val="008642A2"/>
    <w:rsid w:val="00870790"/>
    <w:rsid w:val="00882D73"/>
    <w:rsid w:val="00885F21"/>
    <w:rsid w:val="008878E7"/>
    <w:rsid w:val="00890B23"/>
    <w:rsid w:val="0089288B"/>
    <w:rsid w:val="00893FE8"/>
    <w:rsid w:val="008A05F7"/>
    <w:rsid w:val="008A6F9D"/>
    <w:rsid w:val="008A7C51"/>
    <w:rsid w:val="008B266C"/>
    <w:rsid w:val="008B4B68"/>
    <w:rsid w:val="008B4C38"/>
    <w:rsid w:val="008B53C7"/>
    <w:rsid w:val="008B659B"/>
    <w:rsid w:val="008C0EB6"/>
    <w:rsid w:val="008C10E4"/>
    <w:rsid w:val="008C3929"/>
    <w:rsid w:val="008C4ACC"/>
    <w:rsid w:val="008C7677"/>
    <w:rsid w:val="008E0DF3"/>
    <w:rsid w:val="008E1882"/>
    <w:rsid w:val="008E2DFE"/>
    <w:rsid w:val="008E521B"/>
    <w:rsid w:val="008E52D9"/>
    <w:rsid w:val="008E542C"/>
    <w:rsid w:val="008E6592"/>
    <w:rsid w:val="008F0C9B"/>
    <w:rsid w:val="008F3D52"/>
    <w:rsid w:val="008F6246"/>
    <w:rsid w:val="008F7613"/>
    <w:rsid w:val="00901335"/>
    <w:rsid w:val="009038F7"/>
    <w:rsid w:val="00903FB1"/>
    <w:rsid w:val="00904DDD"/>
    <w:rsid w:val="009063A4"/>
    <w:rsid w:val="00912718"/>
    <w:rsid w:val="0091441A"/>
    <w:rsid w:val="00924383"/>
    <w:rsid w:val="00925DBD"/>
    <w:rsid w:val="009277B0"/>
    <w:rsid w:val="00927AF0"/>
    <w:rsid w:val="00932224"/>
    <w:rsid w:val="00935051"/>
    <w:rsid w:val="00940C0F"/>
    <w:rsid w:val="00942EE3"/>
    <w:rsid w:val="00943B6F"/>
    <w:rsid w:val="00950414"/>
    <w:rsid w:val="00950FC7"/>
    <w:rsid w:val="00961CF3"/>
    <w:rsid w:val="00963A42"/>
    <w:rsid w:val="00966913"/>
    <w:rsid w:val="009704C5"/>
    <w:rsid w:val="00972230"/>
    <w:rsid w:val="009722BC"/>
    <w:rsid w:val="00973319"/>
    <w:rsid w:val="00980F75"/>
    <w:rsid w:val="00981D1C"/>
    <w:rsid w:val="00985BD9"/>
    <w:rsid w:val="00995B1D"/>
    <w:rsid w:val="0099688F"/>
    <w:rsid w:val="009A1C85"/>
    <w:rsid w:val="009A5CD9"/>
    <w:rsid w:val="009B294E"/>
    <w:rsid w:val="009C4050"/>
    <w:rsid w:val="009C4503"/>
    <w:rsid w:val="009C59CD"/>
    <w:rsid w:val="009C6F4E"/>
    <w:rsid w:val="009C7B5B"/>
    <w:rsid w:val="009D1BD7"/>
    <w:rsid w:val="009D6BCB"/>
    <w:rsid w:val="009D7200"/>
    <w:rsid w:val="009E2CF0"/>
    <w:rsid w:val="009E3CAE"/>
    <w:rsid w:val="009E5B67"/>
    <w:rsid w:val="009E60D2"/>
    <w:rsid w:val="009F1BFC"/>
    <w:rsid w:val="009F470D"/>
    <w:rsid w:val="009F56CE"/>
    <w:rsid w:val="009F587D"/>
    <w:rsid w:val="009F658E"/>
    <w:rsid w:val="00A01719"/>
    <w:rsid w:val="00A03FEE"/>
    <w:rsid w:val="00A044D3"/>
    <w:rsid w:val="00A057C2"/>
    <w:rsid w:val="00A05BC2"/>
    <w:rsid w:val="00A10C3E"/>
    <w:rsid w:val="00A10D95"/>
    <w:rsid w:val="00A203BD"/>
    <w:rsid w:val="00A20D21"/>
    <w:rsid w:val="00A2146E"/>
    <w:rsid w:val="00A219AC"/>
    <w:rsid w:val="00A25CFB"/>
    <w:rsid w:val="00A2666B"/>
    <w:rsid w:val="00A31CC9"/>
    <w:rsid w:val="00A33301"/>
    <w:rsid w:val="00A3436C"/>
    <w:rsid w:val="00A3513E"/>
    <w:rsid w:val="00A430FE"/>
    <w:rsid w:val="00A43427"/>
    <w:rsid w:val="00A4379D"/>
    <w:rsid w:val="00A47923"/>
    <w:rsid w:val="00A6212E"/>
    <w:rsid w:val="00A62327"/>
    <w:rsid w:val="00A64EB1"/>
    <w:rsid w:val="00A65CB5"/>
    <w:rsid w:val="00A6630F"/>
    <w:rsid w:val="00A711F3"/>
    <w:rsid w:val="00A71E32"/>
    <w:rsid w:val="00A727F0"/>
    <w:rsid w:val="00A7605B"/>
    <w:rsid w:val="00A80035"/>
    <w:rsid w:val="00A8257D"/>
    <w:rsid w:val="00A8314F"/>
    <w:rsid w:val="00A83BC8"/>
    <w:rsid w:val="00A849DD"/>
    <w:rsid w:val="00A869F8"/>
    <w:rsid w:val="00A90C06"/>
    <w:rsid w:val="00A92171"/>
    <w:rsid w:val="00A92D00"/>
    <w:rsid w:val="00A96DCB"/>
    <w:rsid w:val="00AA06A6"/>
    <w:rsid w:val="00AA1046"/>
    <w:rsid w:val="00AA1438"/>
    <w:rsid w:val="00AA7185"/>
    <w:rsid w:val="00AB2AAB"/>
    <w:rsid w:val="00AB3B43"/>
    <w:rsid w:val="00AB47F9"/>
    <w:rsid w:val="00AB4CCB"/>
    <w:rsid w:val="00AB5C7F"/>
    <w:rsid w:val="00AC6726"/>
    <w:rsid w:val="00AD133B"/>
    <w:rsid w:val="00AD334B"/>
    <w:rsid w:val="00AD392C"/>
    <w:rsid w:val="00AD6094"/>
    <w:rsid w:val="00AD6730"/>
    <w:rsid w:val="00AE281C"/>
    <w:rsid w:val="00AE5424"/>
    <w:rsid w:val="00AE7F87"/>
    <w:rsid w:val="00AF196B"/>
    <w:rsid w:val="00AF35F3"/>
    <w:rsid w:val="00AF3602"/>
    <w:rsid w:val="00AF6073"/>
    <w:rsid w:val="00AF60B6"/>
    <w:rsid w:val="00AF719B"/>
    <w:rsid w:val="00B016F5"/>
    <w:rsid w:val="00B040A5"/>
    <w:rsid w:val="00B05EA0"/>
    <w:rsid w:val="00B06BFD"/>
    <w:rsid w:val="00B07487"/>
    <w:rsid w:val="00B07A5B"/>
    <w:rsid w:val="00B10AF4"/>
    <w:rsid w:val="00B10CC2"/>
    <w:rsid w:val="00B110E3"/>
    <w:rsid w:val="00B14614"/>
    <w:rsid w:val="00B15F95"/>
    <w:rsid w:val="00B179D4"/>
    <w:rsid w:val="00B23245"/>
    <w:rsid w:val="00B31480"/>
    <w:rsid w:val="00B328D0"/>
    <w:rsid w:val="00B340D2"/>
    <w:rsid w:val="00B355D8"/>
    <w:rsid w:val="00B3646F"/>
    <w:rsid w:val="00B4245B"/>
    <w:rsid w:val="00B46FA2"/>
    <w:rsid w:val="00B50747"/>
    <w:rsid w:val="00B53074"/>
    <w:rsid w:val="00B532A5"/>
    <w:rsid w:val="00B56968"/>
    <w:rsid w:val="00B64EFE"/>
    <w:rsid w:val="00B679B2"/>
    <w:rsid w:val="00B67E44"/>
    <w:rsid w:val="00B7342D"/>
    <w:rsid w:val="00B80E18"/>
    <w:rsid w:val="00B833B5"/>
    <w:rsid w:val="00B854C0"/>
    <w:rsid w:val="00B918CB"/>
    <w:rsid w:val="00B941B1"/>
    <w:rsid w:val="00B9505B"/>
    <w:rsid w:val="00B96708"/>
    <w:rsid w:val="00BA0CF9"/>
    <w:rsid w:val="00BA277D"/>
    <w:rsid w:val="00BA2E05"/>
    <w:rsid w:val="00BA3697"/>
    <w:rsid w:val="00BA7AE9"/>
    <w:rsid w:val="00BB3CEA"/>
    <w:rsid w:val="00BB751B"/>
    <w:rsid w:val="00BC081D"/>
    <w:rsid w:val="00BC0916"/>
    <w:rsid w:val="00BC19D0"/>
    <w:rsid w:val="00BC5A67"/>
    <w:rsid w:val="00BC766F"/>
    <w:rsid w:val="00BD52EB"/>
    <w:rsid w:val="00BD5569"/>
    <w:rsid w:val="00BD5EAE"/>
    <w:rsid w:val="00BD7E94"/>
    <w:rsid w:val="00BE0548"/>
    <w:rsid w:val="00BE4B89"/>
    <w:rsid w:val="00BE4F65"/>
    <w:rsid w:val="00BE71DA"/>
    <w:rsid w:val="00BF0325"/>
    <w:rsid w:val="00BF0394"/>
    <w:rsid w:val="00BF0FD9"/>
    <w:rsid w:val="00BF430C"/>
    <w:rsid w:val="00C00E39"/>
    <w:rsid w:val="00C01A34"/>
    <w:rsid w:val="00C02D20"/>
    <w:rsid w:val="00C03E78"/>
    <w:rsid w:val="00C060D4"/>
    <w:rsid w:val="00C068BB"/>
    <w:rsid w:val="00C137C4"/>
    <w:rsid w:val="00C14086"/>
    <w:rsid w:val="00C143F4"/>
    <w:rsid w:val="00C202DE"/>
    <w:rsid w:val="00C21FC5"/>
    <w:rsid w:val="00C23D1C"/>
    <w:rsid w:val="00C2428C"/>
    <w:rsid w:val="00C24F43"/>
    <w:rsid w:val="00C271E9"/>
    <w:rsid w:val="00C32929"/>
    <w:rsid w:val="00C32EF5"/>
    <w:rsid w:val="00C356C8"/>
    <w:rsid w:val="00C37D72"/>
    <w:rsid w:val="00C411E0"/>
    <w:rsid w:val="00C42B50"/>
    <w:rsid w:val="00C457AE"/>
    <w:rsid w:val="00C51102"/>
    <w:rsid w:val="00C51543"/>
    <w:rsid w:val="00C519F8"/>
    <w:rsid w:val="00C51F23"/>
    <w:rsid w:val="00C535F0"/>
    <w:rsid w:val="00C55601"/>
    <w:rsid w:val="00C56149"/>
    <w:rsid w:val="00C611FF"/>
    <w:rsid w:val="00C629F2"/>
    <w:rsid w:val="00C642B3"/>
    <w:rsid w:val="00C64394"/>
    <w:rsid w:val="00C658CE"/>
    <w:rsid w:val="00C669BB"/>
    <w:rsid w:val="00C72AED"/>
    <w:rsid w:val="00C72BB4"/>
    <w:rsid w:val="00C82A1E"/>
    <w:rsid w:val="00C8334D"/>
    <w:rsid w:val="00C83B6E"/>
    <w:rsid w:val="00C84915"/>
    <w:rsid w:val="00C860AB"/>
    <w:rsid w:val="00C86628"/>
    <w:rsid w:val="00C871CC"/>
    <w:rsid w:val="00C9031C"/>
    <w:rsid w:val="00C90F4B"/>
    <w:rsid w:val="00C9333D"/>
    <w:rsid w:val="00C93CEF"/>
    <w:rsid w:val="00C97FA0"/>
    <w:rsid w:val="00CA085A"/>
    <w:rsid w:val="00CA1024"/>
    <w:rsid w:val="00CA2B1E"/>
    <w:rsid w:val="00CA78E8"/>
    <w:rsid w:val="00CA7A61"/>
    <w:rsid w:val="00CB06E0"/>
    <w:rsid w:val="00CB125A"/>
    <w:rsid w:val="00CB1634"/>
    <w:rsid w:val="00CB55A7"/>
    <w:rsid w:val="00CC75F9"/>
    <w:rsid w:val="00CC774D"/>
    <w:rsid w:val="00CD3F1E"/>
    <w:rsid w:val="00CD72C9"/>
    <w:rsid w:val="00CD7DD0"/>
    <w:rsid w:val="00CE1F9B"/>
    <w:rsid w:val="00CE306D"/>
    <w:rsid w:val="00CE3D10"/>
    <w:rsid w:val="00CE5FAA"/>
    <w:rsid w:val="00CF19ED"/>
    <w:rsid w:val="00CF3A07"/>
    <w:rsid w:val="00CF4FFA"/>
    <w:rsid w:val="00CF7193"/>
    <w:rsid w:val="00D075A6"/>
    <w:rsid w:val="00D118EC"/>
    <w:rsid w:val="00D13917"/>
    <w:rsid w:val="00D1568F"/>
    <w:rsid w:val="00D15E4F"/>
    <w:rsid w:val="00D16AFC"/>
    <w:rsid w:val="00D17E30"/>
    <w:rsid w:val="00D2009B"/>
    <w:rsid w:val="00D23C5D"/>
    <w:rsid w:val="00D25F82"/>
    <w:rsid w:val="00D26609"/>
    <w:rsid w:val="00D27C6D"/>
    <w:rsid w:val="00D31B41"/>
    <w:rsid w:val="00D33263"/>
    <w:rsid w:val="00D3358F"/>
    <w:rsid w:val="00D33C5E"/>
    <w:rsid w:val="00D343FB"/>
    <w:rsid w:val="00D36A22"/>
    <w:rsid w:val="00D41D2E"/>
    <w:rsid w:val="00D4410A"/>
    <w:rsid w:val="00D47AAA"/>
    <w:rsid w:val="00D50D85"/>
    <w:rsid w:val="00D5140D"/>
    <w:rsid w:val="00D52A01"/>
    <w:rsid w:val="00D609FD"/>
    <w:rsid w:val="00D6168F"/>
    <w:rsid w:val="00D71B91"/>
    <w:rsid w:val="00D72512"/>
    <w:rsid w:val="00D764C9"/>
    <w:rsid w:val="00D76ED0"/>
    <w:rsid w:val="00D81BE9"/>
    <w:rsid w:val="00D8268B"/>
    <w:rsid w:val="00D84AEA"/>
    <w:rsid w:val="00D85295"/>
    <w:rsid w:val="00D90CF9"/>
    <w:rsid w:val="00D9178E"/>
    <w:rsid w:val="00D93F3B"/>
    <w:rsid w:val="00D9760E"/>
    <w:rsid w:val="00DA2837"/>
    <w:rsid w:val="00DB24E2"/>
    <w:rsid w:val="00DB57B2"/>
    <w:rsid w:val="00DB73D9"/>
    <w:rsid w:val="00DC10DB"/>
    <w:rsid w:val="00DC1EF0"/>
    <w:rsid w:val="00DC5771"/>
    <w:rsid w:val="00DC6DC9"/>
    <w:rsid w:val="00DD006C"/>
    <w:rsid w:val="00DD19FE"/>
    <w:rsid w:val="00DD1B0A"/>
    <w:rsid w:val="00DD40F1"/>
    <w:rsid w:val="00DD5DF5"/>
    <w:rsid w:val="00DE0D00"/>
    <w:rsid w:val="00DE37B4"/>
    <w:rsid w:val="00DE3E65"/>
    <w:rsid w:val="00DE77BD"/>
    <w:rsid w:val="00DF14E1"/>
    <w:rsid w:val="00DF22B3"/>
    <w:rsid w:val="00DF5E08"/>
    <w:rsid w:val="00DF747E"/>
    <w:rsid w:val="00DF79C1"/>
    <w:rsid w:val="00E0434B"/>
    <w:rsid w:val="00E04969"/>
    <w:rsid w:val="00E06516"/>
    <w:rsid w:val="00E06EA8"/>
    <w:rsid w:val="00E07B58"/>
    <w:rsid w:val="00E1009A"/>
    <w:rsid w:val="00E11F8B"/>
    <w:rsid w:val="00E15264"/>
    <w:rsid w:val="00E17764"/>
    <w:rsid w:val="00E20BAE"/>
    <w:rsid w:val="00E24CEA"/>
    <w:rsid w:val="00E261DC"/>
    <w:rsid w:val="00E26F04"/>
    <w:rsid w:val="00E274C8"/>
    <w:rsid w:val="00E27BD2"/>
    <w:rsid w:val="00E30665"/>
    <w:rsid w:val="00E30CF6"/>
    <w:rsid w:val="00E3131A"/>
    <w:rsid w:val="00E43048"/>
    <w:rsid w:val="00E431AF"/>
    <w:rsid w:val="00E43A4D"/>
    <w:rsid w:val="00E50646"/>
    <w:rsid w:val="00E50CA1"/>
    <w:rsid w:val="00E546CF"/>
    <w:rsid w:val="00E55197"/>
    <w:rsid w:val="00E63B4F"/>
    <w:rsid w:val="00E65FBB"/>
    <w:rsid w:val="00E75BCE"/>
    <w:rsid w:val="00E75C34"/>
    <w:rsid w:val="00E7695F"/>
    <w:rsid w:val="00E80FDD"/>
    <w:rsid w:val="00E867EE"/>
    <w:rsid w:val="00E87CF7"/>
    <w:rsid w:val="00E9328D"/>
    <w:rsid w:val="00E9338E"/>
    <w:rsid w:val="00E96497"/>
    <w:rsid w:val="00EA2393"/>
    <w:rsid w:val="00EA2536"/>
    <w:rsid w:val="00EA3554"/>
    <w:rsid w:val="00EB1E7B"/>
    <w:rsid w:val="00EB401B"/>
    <w:rsid w:val="00EB44CE"/>
    <w:rsid w:val="00EB6621"/>
    <w:rsid w:val="00EB720B"/>
    <w:rsid w:val="00EC0CA3"/>
    <w:rsid w:val="00EC1123"/>
    <w:rsid w:val="00EC41D1"/>
    <w:rsid w:val="00EC4C61"/>
    <w:rsid w:val="00EC76C1"/>
    <w:rsid w:val="00EC78EC"/>
    <w:rsid w:val="00ED1880"/>
    <w:rsid w:val="00ED294B"/>
    <w:rsid w:val="00ED45E9"/>
    <w:rsid w:val="00ED55B3"/>
    <w:rsid w:val="00EE0A82"/>
    <w:rsid w:val="00EE175A"/>
    <w:rsid w:val="00EE257D"/>
    <w:rsid w:val="00EE3750"/>
    <w:rsid w:val="00EE5242"/>
    <w:rsid w:val="00EE624C"/>
    <w:rsid w:val="00EE710C"/>
    <w:rsid w:val="00EF2381"/>
    <w:rsid w:val="00EF399F"/>
    <w:rsid w:val="00F00C8A"/>
    <w:rsid w:val="00F011F4"/>
    <w:rsid w:val="00F013B7"/>
    <w:rsid w:val="00F038FC"/>
    <w:rsid w:val="00F07096"/>
    <w:rsid w:val="00F13185"/>
    <w:rsid w:val="00F13CA9"/>
    <w:rsid w:val="00F17B06"/>
    <w:rsid w:val="00F24129"/>
    <w:rsid w:val="00F24877"/>
    <w:rsid w:val="00F25100"/>
    <w:rsid w:val="00F33836"/>
    <w:rsid w:val="00F34DFC"/>
    <w:rsid w:val="00F4217B"/>
    <w:rsid w:val="00F42454"/>
    <w:rsid w:val="00F42D52"/>
    <w:rsid w:val="00F454D2"/>
    <w:rsid w:val="00F4772D"/>
    <w:rsid w:val="00F47A4E"/>
    <w:rsid w:val="00F60D8B"/>
    <w:rsid w:val="00F6187C"/>
    <w:rsid w:val="00F628E1"/>
    <w:rsid w:val="00F6425D"/>
    <w:rsid w:val="00F721F3"/>
    <w:rsid w:val="00F81E0F"/>
    <w:rsid w:val="00F8311C"/>
    <w:rsid w:val="00F86636"/>
    <w:rsid w:val="00F9346E"/>
    <w:rsid w:val="00F95942"/>
    <w:rsid w:val="00F97B2C"/>
    <w:rsid w:val="00F97E45"/>
    <w:rsid w:val="00FA0023"/>
    <w:rsid w:val="00FA2FC2"/>
    <w:rsid w:val="00FB3373"/>
    <w:rsid w:val="00FB4F50"/>
    <w:rsid w:val="00FC44A4"/>
    <w:rsid w:val="00FC4643"/>
    <w:rsid w:val="00FC607A"/>
    <w:rsid w:val="00FC65AD"/>
    <w:rsid w:val="00FC6C85"/>
    <w:rsid w:val="00FD09B3"/>
    <w:rsid w:val="00FD34B9"/>
    <w:rsid w:val="00FD6322"/>
    <w:rsid w:val="00FD639E"/>
    <w:rsid w:val="00FE1B90"/>
    <w:rsid w:val="00FE1BE9"/>
    <w:rsid w:val="00FE33DC"/>
    <w:rsid w:val="00FE40A8"/>
    <w:rsid w:val="00FE495C"/>
    <w:rsid w:val="00FE5601"/>
    <w:rsid w:val="00FE63A7"/>
    <w:rsid w:val="00FF090A"/>
    <w:rsid w:val="00FF2888"/>
    <w:rsid w:val="00FF368D"/>
    <w:rsid w:val="00FF46F2"/>
    <w:rsid w:val="00FF4A8D"/>
    <w:rsid w:val="00FF52B0"/>
    <w:rsid w:val="00FF72F0"/>
    <w:rsid w:val="00FF7BA5"/>
    <w:rsid w:val="04675145"/>
    <w:rsid w:val="269A48E3"/>
    <w:rsid w:val="33883581"/>
    <w:rsid w:val="37FD19E1"/>
    <w:rsid w:val="5453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7"/>
    <w:autoRedefine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autoRedefine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9"/>
    <w:autoRedefine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0"/>
    <w:autoRedefine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1"/>
    <w:autoRedefine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2"/>
    <w:autoRedefine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3"/>
    <w:autoRedefine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1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annotation text"/>
    <w:basedOn w:val="1"/>
    <w:link w:val="44"/>
    <w:autoRedefine/>
    <w:semiHidden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7">
    <w:name w:val="Date"/>
    <w:basedOn w:val="1"/>
    <w:next w:val="1"/>
    <w:link w:val="52"/>
    <w:autoRedefine/>
    <w:semiHidden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6"/>
    <w:autoRedefine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23">
    <w:name w:val="footnote text"/>
    <w:basedOn w:val="1"/>
    <w:link w:val="5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4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25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6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7">
    <w:name w:val="Title"/>
    <w:basedOn w:val="1"/>
    <w:next w:val="1"/>
    <w:link w:val="4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8">
    <w:name w:val="annotation subject"/>
    <w:basedOn w:val="13"/>
    <w:next w:val="13"/>
    <w:link w:val="45"/>
    <w:autoRedefine/>
    <w:semiHidden/>
    <w:unhideWhenUsed/>
    <w:qFormat/>
    <w:uiPriority w:val="99"/>
    <w:rPr>
      <w:b/>
      <w:bCs/>
    </w:rPr>
  </w:style>
  <w:style w:type="table" w:styleId="30">
    <w:name w:val="Table Grid"/>
    <w:basedOn w:val="2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Hyperlink"/>
    <w:basedOn w:val="31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31"/>
    <w:autoRedefine/>
    <w:semiHidden/>
    <w:unhideWhenUsed/>
    <w:qFormat/>
    <w:uiPriority w:val="99"/>
    <w:rPr>
      <w:sz w:val="21"/>
      <w:szCs w:val="21"/>
    </w:rPr>
  </w:style>
  <w:style w:type="character" w:styleId="34">
    <w:name w:val="footnote reference"/>
    <w:basedOn w:val="31"/>
    <w:autoRedefine/>
    <w:semiHidden/>
    <w:unhideWhenUsed/>
    <w:qFormat/>
    <w:uiPriority w:val="99"/>
    <w:rPr>
      <w:vertAlign w:val="superscript"/>
    </w:rPr>
  </w:style>
  <w:style w:type="character" w:customStyle="1" w:styleId="35">
    <w:name w:val="标题 1 字符"/>
    <w:basedOn w:val="3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6">
    <w:name w:val="标题 2 字符"/>
    <w:basedOn w:val="3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标题 3 字符"/>
    <w:basedOn w:val="31"/>
    <w:link w:val="4"/>
    <w:qFormat/>
    <w:uiPriority w:val="9"/>
    <w:rPr>
      <w:b/>
      <w:bCs/>
      <w:sz w:val="32"/>
      <w:szCs w:val="32"/>
    </w:rPr>
  </w:style>
  <w:style w:type="character" w:customStyle="1" w:styleId="38">
    <w:name w:val="标题 4 字符"/>
    <w:basedOn w:val="3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9">
    <w:name w:val="标题 5 字符"/>
    <w:basedOn w:val="31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40">
    <w:name w:val="标题 6 字符"/>
    <w:basedOn w:val="31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1">
    <w:name w:val="标题 7 字符"/>
    <w:basedOn w:val="31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42">
    <w:name w:val="标题 8 字符"/>
    <w:basedOn w:val="31"/>
    <w:link w:val="9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3">
    <w:name w:val="标题 9 字符"/>
    <w:basedOn w:val="31"/>
    <w:link w:val="10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4">
    <w:name w:val="批注文字 字符"/>
    <w:basedOn w:val="31"/>
    <w:link w:val="13"/>
    <w:autoRedefine/>
    <w:semiHidden/>
    <w:qFormat/>
    <w:uiPriority w:val="99"/>
  </w:style>
  <w:style w:type="character" w:customStyle="1" w:styleId="45">
    <w:name w:val="批注主题 字符"/>
    <w:basedOn w:val="44"/>
    <w:link w:val="28"/>
    <w:autoRedefine/>
    <w:semiHidden/>
    <w:qFormat/>
    <w:uiPriority w:val="99"/>
    <w:rPr>
      <w:b/>
      <w:bCs/>
    </w:rPr>
  </w:style>
  <w:style w:type="character" w:customStyle="1" w:styleId="46">
    <w:name w:val="批注框文本 字符"/>
    <w:basedOn w:val="31"/>
    <w:link w:val="18"/>
    <w:autoRedefine/>
    <w:semiHidden/>
    <w:qFormat/>
    <w:uiPriority w:val="99"/>
    <w:rPr>
      <w:sz w:val="18"/>
      <w:szCs w:val="18"/>
    </w:rPr>
  </w:style>
  <w:style w:type="character" w:customStyle="1" w:styleId="47">
    <w:name w:val="页眉 字符"/>
    <w:basedOn w:val="31"/>
    <w:link w:val="20"/>
    <w:autoRedefine/>
    <w:uiPriority w:val="99"/>
    <w:rPr>
      <w:sz w:val="18"/>
      <w:szCs w:val="18"/>
    </w:rPr>
  </w:style>
  <w:style w:type="character" w:customStyle="1" w:styleId="48">
    <w:name w:val="页脚 字符"/>
    <w:basedOn w:val="31"/>
    <w:link w:val="19"/>
    <w:autoRedefine/>
    <w:qFormat/>
    <w:uiPriority w:val="99"/>
    <w:rPr>
      <w:sz w:val="18"/>
      <w:szCs w:val="18"/>
    </w:rPr>
  </w:style>
  <w:style w:type="character" w:customStyle="1" w:styleId="49">
    <w:name w:val="标题 字符"/>
    <w:basedOn w:val="31"/>
    <w:link w:val="2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1">
    <w:name w:val="脚注文本 字符"/>
    <w:basedOn w:val="31"/>
    <w:link w:val="23"/>
    <w:autoRedefine/>
    <w:semiHidden/>
    <w:qFormat/>
    <w:uiPriority w:val="99"/>
    <w:rPr>
      <w:sz w:val="18"/>
      <w:szCs w:val="18"/>
    </w:rPr>
  </w:style>
  <w:style w:type="character" w:customStyle="1" w:styleId="52">
    <w:name w:val="日期 字符"/>
    <w:basedOn w:val="31"/>
    <w:link w:val="17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SS_ROOT\framework_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B238-F665-4264-956A-1431B9DE4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framework_1.dotx</Template>
  <Company>NUI</Company>
  <Pages>13</Pages>
  <Words>586</Words>
  <Characters>3344</Characters>
  <Lines>27</Lines>
  <Paragraphs>7</Paragraphs>
  <TotalTime>11</TotalTime>
  <ScaleCrop>false</ScaleCrop>
  <LinksUpToDate>false</LinksUpToDate>
  <CharactersWithSpaces>3923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2022-02-23T02:41:00Z</dcterms:created>
  <dc:creator>Shukun Zhao</dc:creator>
  <cp:lastModifiedBy>Lilx</cp:lastModifiedBy>
  <dcterms:modified xsi:type="dcterms:W3CDTF">2024-04-29T07:15:55Z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CF92DAC75EB14510BEBC75AF42752C97_13</vt:lpwstr>
  </property>
</Properties>
</file>