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广东东软学院</w:t>
      </w: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课程标准修订申请</w:t>
      </w:r>
      <w:r>
        <w:rPr>
          <w:rFonts w:hint="eastAsia" w:ascii="宋体" w:hAnsi="宋体" w:eastAsia="宋体" w:cs="宋体"/>
          <w:b/>
          <w:sz w:val="48"/>
          <w:szCs w:val="48"/>
        </w:rPr>
        <w:t>表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182"/>
        <w:gridCol w:w="2387"/>
        <w:gridCol w:w="41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60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开课学期</w:t>
            </w:r>
          </w:p>
        </w:tc>
        <w:tc>
          <w:tcPr>
            <w:tcW w:w="21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课程名称及课程代码</w:t>
            </w:r>
          </w:p>
        </w:tc>
        <w:tc>
          <w:tcPr>
            <w:tcW w:w="4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38" w:type="dxa"/>
            <w:noWrap w:val="0"/>
            <w:vAlign w:val="center"/>
          </w:tcPr>
          <w:p>
            <w:pPr>
              <w:tabs>
                <w:tab w:val="left" w:pos="385"/>
              </w:tabs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申报部门</w:t>
            </w:r>
          </w:p>
        </w:tc>
        <w:tc>
          <w:tcPr>
            <w:tcW w:w="21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课程标准负责人</w:t>
            </w:r>
          </w:p>
        </w:tc>
        <w:tc>
          <w:tcPr>
            <w:tcW w:w="4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报送流程</w:t>
            </w:r>
          </w:p>
        </w:tc>
        <w:tc>
          <w:tcPr>
            <w:tcW w:w="86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课程负责人报送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课程审核人审</w:t>
            </w:r>
            <w:r>
              <w:rPr>
                <w:rFonts w:hint="eastAsia" w:ascii="宋体" w:hAnsi="宋体"/>
                <w:sz w:val="24"/>
                <w:szCs w:val="24"/>
              </w:rPr>
              <w:t>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学院审批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教务部审批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教务部存</w:t>
            </w:r>
            <w:r>
              <w:rPr>
                <w:rFonts w:hint="eastAsia" w:ascii="宋体" w:hAnsi="宋体"/>
                <w:sz w:val="24"/>
                <w:szCs w:val="24"/>
              </w:rPr>
              <w:t>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申请原因及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/>
                <w:sz w:val="24"/>
                <w:szCs w:val="24"/>
              </w:rPr>
              <w:t>内容摘要</w:t>
            </w:r>
          </w:p>
        </w:tc>
        <w:tc>
          <w:tcPr>
            <w:tcW w:w="867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调整原因：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0"/>
              </w:tabs>
              <w:ind w:lef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7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具体修订内容： 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签字：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报送日期：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938" w:type="dxa"/>
            <w:noWrap w:val="0"/>
            <w:vAlign w:val="center"/>
          </w:tcPr>
          <w:p>
            <w:pPr>
              <w:pStyle w:val="5"/>
              <w:tabs>
                <w:tab w:val="left" w:pos="0"/>
              </w:tabs>
              <w:ind w:left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课程审核人</w:t>
            </w:r>
          </w:p>
          <w:p>
            <w:pPr>
              <w:pStyle w:val="5"/>
              <w:tabs>
                <w:tab w:val="left" w:pos="0"/>
              </w:tabs>
              <w:ind w:lef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67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签字：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93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学院</w:t>
            </w: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867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签字：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93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教务部</w:t>
            </w:r>
          </w:p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867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签字：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rPr>
          <w:rFonts w:hint="eastAsia"/>
          <w:kern w:val="0"/>
        </w:rPr>
      </w:pPr>
    </w:p>
    <w:sectPr>
      <w:headerReference r:id="rId3" w:type="default"/>
      <w:pgSz w:w="11906" w:h="16838"/>
      <w:pgMar w:top="0" w:right="720" w:bottom="720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left" w:pos="7064"/>
        <w:tab w:val="clear" w:pos="4153"/>
      </w:tabs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jMzMzZkMzE1MmVkYWFjYTRjZDQ4MjNkMjFmYzc2NDMyIiwidXNlckNvdW50IjoyfQ=="/>
  </w:docVars>
  <w:rsids>
    <w:rsidRoot w:val="7D9B5415"/>
    <w:rsid w:val="00011B60"/>
    <w:rsid w:val="00032788"/>
    <w:rsid w:val="00036419"/>
    <w:rsid w:val="00043DD6"/>
    <w:rsid w:val="000B7B5F"/>
    <w:rsid w:val="000C4B0E"/>
    <w:rsid w:val="00103B62"/>
    <w:rsid w:val="00124549"/>
    <w:rsid w:val="00156A07"/>
    <w:rsid w:val="00193DBC"/>
    <w:rsid w:val="001A27D5"/>
    <w:rsid w:val="001A736C"/>
    <w:rsid w:val="00205876"/>
    <w:rsid w:val="00205976"/>
    <w:rsid w:val="00206C8C"/>
    <w:rsid w:val="002242B2"/>
    <w:rsid w:val="002405D2"/>
    <w:rsid w:val="00251DB0"/>
    <w:rsid w:val="00252CD1"/>
    <w:rsid w:val="002734C5"/>
    <w:rsid w:val="002E6205"/>
    <w:rsid w:val="003346F0"/>
    <w:rsid w:val="00336665"/>
    <w:rsid w:val="00353F7F"/>
    <w:rsid w:val="003A302C"/>
    <w:rsid w:val="003B1561"/>
    <w:rsid w:val="003F2580"/>
    <w:rsid w:val="003F5B48"/>
    <w:rsid w:val="004200A1"/>
    <w:rsid w:val="00442B5F"/>
    <w:rsid w:val="004757B8"/>
    <w:rsid w:val="004C5440"/>
    <w:rsid w:val="004D1FF3"/>
    <w:rsid w:val="004D3376"/>
    <w:rsid w:val="005041D4"/>
    <w:rsid w:val="00506342"/>
    <w:rsid w:val="00517318"/>
    <w:rsid w:val="00521B8B"/>
    <w:rsid w:val="00562A16"/>
    <w:rsid w:val="0056738A"/>
    <w:rsid w:val="0060722A"/>
    <w:rsid w:val="006152F0"/>
    <w:rsid w:val="006373F3"/>
    <w:rsid w:val="006415B6"/>
    <w:rsid w:val="006730F3"/>
    <w:rsid w:val="00675484"/>
    <w:rsid w:val="006A7006"/>
    <w:rsid w:val="006D4FD7"/>
    <w:rsid w:val="006E5519"/>
    <w:rsid w:val="0070234C"/>
    <w:rsid w:val="00711F76"/>
    <w:rsid w:val="007528B7"/>
    <w:rsid w:val="00765B3B"/>
    <w:rsid w:val="00767AC1"/>
    <w:rsid w:val="00772BF0"/>
    <w:rsid w:val="007736D6"/>
    <w:rsid w:val="00776F9A"/>
    <w:rsid w:val="007841CA"/>
    <w:rsid w:val="00790624"/>
    <w:rsid w:val="007A4E9A"/>
    <w:rsid w:val="007A5CE8"/>
    <w:rsid w:val="007C1D6E"/>
    <w:rsid w:val="007D5564"/>
    <w:rsid w:val="00800F87"/>
    <w:rsid w:val="00825D1E"/>
    <w:rsid w:val="00851264"/>
    <w:rsid w:val="008645F4"/>
    <w:rsid w:val="00865250"/>
    <w:rsid w:val="008761B2"/>
    <w:rsid w:val="00883FAB"/>
    <w:rsid w:val="008A4E25"/>
    <w:rsid w:val="008F10CF"/>
    <w:rsid w:val="008F4C23"/>
    <w:rsid w:val="008F610D"/>
    <w:rsid w:val="009234F5"/>
    <w:rsid w:val="00925203"/>
    <w:rsid w:val="00925673"/>
    <w:rsid w:val="00943613"/>
    <w:rsid w:val="009441ED"/>
    <w:rsid w:val="00953A35"/>
    <w:rsid w:val="00992C82"/>
    <w:rsid w:val="009A040C"/>
    <w:rsid w:val="009A62AC"/>
    <w:rsid w:val="009A68C6"/>
    <w:rsid w:val="009C5F7B"/>
    <w:rsid w:val="009D050A"/>
    <w:rsid w:val="009E2DCD"/>
    <w:rsid w:val="00A23431"/>
    <w:rsid w:val="00A63C48"/>
    <w:rsid w:val="00A87D82"/>
    <w:rsid w:val="00AC6558"/>
    <w:rsid w:val="00AC79CA"/>
    <w:rsid w:val="00AE1D81"/>
    <w:rsid w:val="00AE3803"/>
    <w:rsid w:val="00AE4C15"/>
    <w:rsid w:val="00AF3874"/>
    <w:rsid w:val="00B22AE4"/>
    <w:rsid w:val="00B252BB"/>
    <w:rsid w:val="00B26388"/>
    <w:rsid w:val="00B42E57"/>
    <w:rsid w:val="00B711D8"/>
    <w:rsid w:val="00BB586B"/>
    <w:rsid w:val="00BC2C39"/>
    <w:rsid w:val="00BC43A9"/>
    <w:rsid w:val="00C41F16"/>
    <w:rsid w:val="00C5126E"/>
    <w:rsid w:val="00C646D1"/>
    <w:rsid w:val="00C722C6"/>
    <w:rsid w:val="00C82B83"/>
    <w:rsid w:val="00C870BF"/>
    <w:rsid w:val="00C91C9C"/>
    <w:rsid w:val="00C9295D"/>
    <w:rsid w:val="00CA775D"/>
    <w:rsid w:val="00CB6CB8"/>
    <w:rsid w:val="00CB7965"/>
    <w:rsid w:val="00CC5D6A"/>
    <w:rsid w:val="00CD6D74"/>
    <w:rsid w:val="00CE0CBA"/>
    <w:rsid w:val="00CE41BB"/>
    <w:rsid w:val="00CF54A9"/>
    <w:rsid w:val="00D11783"/>
    <w:rsid w:val="00D154AD"/>
    <w:rsid w:val="00D175EF"/>
    <w:rsid w:val="00D27690"/>
    <w:rsid w:val="00D30E77"/>
    <w:rsid w:val="00D36B92"/>
    <w:rsid w:val="00D4105F"/>
    <w:rsid w:val="00D525D1"/>
    <w:rsid w:val="00D57FC5"/>
    <w:rsid w:val="00D6156F"/>
    <w:rsid w:val="00D65ECB"/>
    <w:rsid w:val="00D71024"/>
    <w:rsid w:val="00D94237"/>
    <w:rsid w:val="00D96C17"/>
    <w:rsid w:val="00DA5AF6"/>
    <w:rsid w:val="00DC3F56"/>
    <w:rsid w:val="00DF280F"/>
    <w:rsid w:val="00DF7985"/>
    <w:rsid w:val="00E11FED"/>
    <w:rsid w:val="00E1358B"/>
    <w:rsid w:val="00E5496E"/>
    <w:rsid w:val="00E65830"/>
    <w:rsid w:val="00E6795C"/>
    <w:rsid w:val="00E67FC4"/>
    <w:rsid w:val="00EE1842"/>
    <w:rsid w:val="00EE2A8D"/>
    <w:rsid w:val="00F046FF"/>
    <w:rsid w:val="00F12BC5"/>
    <w:rsid w:val="00F324E7"/>
    <w:rsid w:val="00F4454B"/>
    <w:rsid w:val="00F46037"/>
    <w:rsid w:val="00F6255D"/>
    <w:rsid w:val="00F669B2"/>
    <w:rsid w:val="00F779ED"/>
    <w:rsid w:val="00FB7263"/>
    <w:rsid w:val="00FD6707"/>
    <w:rsid w:val="00FF243B"/>
    <w:rsid w:val="00FF41EA"/>
    <w:rsid w:val="17950282"/>
    <w:rsid w:val="1966398B"/>
    <w:rsid w:val="247F320E"/>
    <w:rsid w:val="269A2E6F"/>
    <w:rsid w:val="3E953DF8"/>
    <w:rsid w:val="46464936"/>
    <w:rsid w:val="4E2E53A2"/>
    <w:rsid w:val="6B4F27DF"/>
    <w:rsid w:val="747B226C"/>
    <w:rsid w:val="7D9B5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line="500" w:lineRule="exact"/>
      <w:ind w:left="480" w:hanging="480" w:hangingChars="200"/>
    </w:pPr>
    <w:rPr>
      <w:rFonts w:ascii="Times New Roman" w:hAnsi="Times New Roman"/>
      <w:sz w:val="24"/>
      <w:szCs w:val="24"/>
    </w:rPr>
  </w:style>
  <w:style w:type="paragraph" w:styleId="5">
    <w:name w:val="Body Text Indent 2"/>
    <w:basedOn w:val="1"/>
    <w:uiPriority w:val="0"/>
    <w:pPr>
      <w:spacing w:line="500" w:lineRule="exact"/>
      <w:ind w:left="1"/>
      <w:jc w:val="left"/>
    </w:pPr>
    <w:rPr>
      <w:rFonts w:ascii="Times New Roman" w:hAnsi="Times New Roman"/>
      <w:sz w:val="24"/>
      <w:szCs w:val="24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 Char Char3"/>
    <w:basedOn w:val="10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 Char Char4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 Char Char2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 Char Char1"/>
    <w:basedOn w:val="10"/>
    <w:link w:val="8"/>
    <w:qFormat/>
    <w:uiPriority w:val="99"/>
    <w:rPr>
      <w:sz w:val="18"/>
      <w:szCs w:val="18"/>
    </w:rPr>
  </w:style>
  <w:style w:type="character" w:customStyle="1" w:styleId="19">
    <w:name w:val=" Char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40511;&#28392;\AppData\Roaming\Kingsoft\office6\docerresourceshop\template\3012328\86ddc00d-8115-42a2-9bf1-856a3d60d269\&#24037;&#20316;&#23457;&#25209;&#34920;&#27169;&#26495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工作审批表模板.docx</Template>
  <Pages>1</Pages>
  <Words>154</Words>
  <Characters>154</Characters>
  <Lines>4</Lines>
  <Paragraphs>1</Paragraphs>
  <TotalTime>2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2022-06-24T02:06:00Z</dcterms:created>
  <dc:creator>〰Mr.Prince</dc:creator>
  <cp:lastModifiedBy>铲ni滴Triticale</cp:lastModifiedBy>
  <dcterms:modified xsi:type="dcterms:W3CDTF">2023-05-10T08:02:58Z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v1.0_mb_BMOdbyXS0GqBJ9zH+ywtNA==</vt:lpwstr>
  </property>
  <property fmtid="{D5CDD505-2E9C-101B-9397-08002B2CF9AE}" pid="4" name="ICV">
    <vt:lpwstr>CC9A918AE6A0407A8FEC24E8C0C62D86</vt:lpwstr>
  </property>
</Properties>
</file>