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  <w:lang w:val="en-US" w:eastAsia="zh-CN"/>
        </w:rPr>
        <w:t>广东东软学院</w:t>
      </w:r>
      <w:bookmarkStart w:id="0" w:name="_GoBack"/>
      <w:bookmarkEnd w:id="0"/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课程标准修订申请</w:t>
      </w:r>
      <w:r>
        <w:rPr>
          <w:rFonts w:hint="eastAsia" w:ascii="宋体" w:hAnsi="宋体" w:eastAsia="宋体" w:cs="宋体"/>
          <w:b/>
          <w:sz w:val="48"/>
          <w:szCs w:val="48"/>
        </w:rPr>
        <w:t>表</w:t>
      </w:r>
    </w:p>
    <w:tbl>
      <w:tblPr>
        <w:tblStyle w:val="9"/>
        <w:tblpPr w:leftFromText="180" w:rightFromText="180" w:vertAnchor="page" w:horzAnchor="page" w:tblpX="723" w:tblpY="197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182"/>
        <w:gridCol w:w="2387"/>
        <w:gridCol w:w="41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060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 xml:space="preserve">                                                                 申请日期：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学年学期</w:t>
            </w:r>
          </w:p>
        </w:tc>
        <w:tc>
          <w:tcPr>
            <w:tcW w:w="21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课程名称及课程代码</w:t>
            </w:r>
          </w:p>
        </w:tc>
        <w:tc>
          <w:tcPr>
            <w:tcW w:w="41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38" w:type="dxa"/>
            <w:noWrap w:val="0"/>
            <w:vAlign w:val="center"/>
          </w:tcPr>
          <w:p>
            <w:pPr>
              <w:tabs>
                <w:tab w:val="left" w:pos="385"/>
              </w:tabs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申报部门</w:t>
            </w:r>
          </w:p>
        </w:tc>
        <w:tc>
          <w:tcPr>
            <w:tcW w:w="21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课程标准负责人</w:t>
            </w:r>
          </w:p>
        </w:tc>
        <w:tc>
          <w:tcPr>
            <w:tcW w:w="41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9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报送流程</w:t>
            </w:r>
          </w:p>
        </w:tc>
        <w:tc>
          <w:tcPr>
            <w:tcW w:w="867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课程负责人报送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课程审核人审</w:t>
            </w:r>
            <w:r>
              <w:rPr>
                <w:rFonts w:hint="eastAsia" w:ascii="宋体" w:hAnsi="宋体"/>
                <w:sz w:val="24"/>
                <w:szCs w:val="24"/>
              </w:rPr>
              <w:t>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开课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学院审批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教务部审批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教务部存</w:t>
            </w:r>
            <w:r>
              <w:rPr>
                <w:rFonts w:hint="eastAsia" w:ascii="宋体" w:hAnsi="宋体"/>
                <w:sz w:val="24"/>
                <w:szCs w:val="24"/>
              </w:rPr>
              <w:t>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</w:trPr>
        <w:tc>
          <w:tcPr>
            <w:tcW w:w="193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申请缘由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修改</w:t>
            </w:r>
            <w:r>
              <w:rPr>
                <w:rFonts w:hint="eastAsia" w:ascii="宋体" w:hAnsi="宋体"/>
                <w:sz w:val="24"/>
                <w:szCs w:val="24"/>
              </w:rPr>
              <w:t>内容摘要</w:t>
            </w:r>
          </w:p>
        </w:tc>
        <w:tc>
          <w:tcPr>
            <w:tcW w:w="867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调整原因：      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0"/>
              </w:tabs>
              <w:ind w:lef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867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具体修订内容： 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申请人</w:t>
            </w:r>
            <w:r>
              <w:rPr>
                <w:rFonts w:hint="eastAsia" w:ascii="宋体" w:hAnsi="宋体"/>
                <w:sz w:val="24"/>
                <w:szCs w:val="24"/>
              </w:rPr>
              <w:t>签字：         报送日期：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938" w:type="dxa"/>
            <w:noWrap w:val="0"/>
            <w:vAlign w:val="center"/>
          </w:tcPr>
          <w:p>
            <w:pPr>
              <w:pStyle w:val="5"/>
              <w:tabs>
                <w:tab w:val="left" w:pos="0"/>
              </w:tabs>
              <w:ind w:left="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课程审核人</w:t>
            </w:r>
          </w:p>
          <w:p>
            <w:pPr>
              <w:pStyle w:val="5"/>
              <w:tabs>
                <w:tab w:val="left" w:pos="0"/>
              </w:tabs>
              <w:ind w:lef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67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签字：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193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学院</w:t>
            </w:r>
            <w:r>
              <w:rPr>
                <w:rFonts w:hint="eastAsia" w:ascii="宋体" w:hAnsi="宋体"/>
              </w:rPr>
              <w:t>审批意见</w:t>
            </w:r>
          </w:p>
        </w:tc>
        <w:tc>
          <w:tcPr>
            <w:tcW w:w="8670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ind w:firstLine="4200" w:firstLineChars="17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签字：         审批日期：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</w:trPr>
        <w:tc>
          <w:tcPr>
            <w:tcW w:w="193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教务部</w:t>
            </w:r>
          </w:p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审批意见</w:t>
            </w:r>
          </w:p>
        </w:tc>
        <w:tc>
          <w:tcPr>
            <w:tcW w:w="8670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500" w:lineRule="exact"/>
              <w:ind w:firstLine="4200" w:firstLineChars="17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         审批日期：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9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教务</w:t>
            </w:r>
            <w:r>
              <w:rPr>
                <w:rFonts w:hint="eastAsia" w:ascii="宋体" w:hAnsi="宋体"/>
                <w:sz w:val="24"/>
                <w:szCs w:val="24"/>
              </w:rPr>
              <w:t>部存档</w:t>
            </w:r>
          </w:p>
        </w:tc>
        <w:tc>
          <w:tcPr>
            <w:tcW w:w="86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</w:t>
            </w:r>
          </w:p>
          <w:p>
            <w:pPr>
              <w:spacing w:line="500" w:lineRule="exact"/>
              <w:ind w:firstLine="2760" w:firstLineChars="1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签字：         存档日期：</w:t>
            </w:r>
          </w:p>
        </w:tc>
      </w:tr>
    </w:tbl>
    <w:p>
      <w:pPr>
        <w:spacing w:line="240" w:lineRule="exact"/>
        <w:rPr>
          <w:rFonts w:hint="eastAsia"/>
          <w:kern w:val="0"/>
        </w:rPr>
      </w:pPr>
    </w:p>
    <w:sectPr>
      <w:headerReference r:id="rId3" w:type="default"/>
      <w:pgSz w:w="11906" w:h="16838"/>
      <w:pgMar w:top="0" w:right="720" w:bottom="720" w:left="72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tabs>
        <w:tab w:val="left" w:pos="7064"/>
        <w:tab w:val="clear" w:pos="4153"/>
      </w:tabs>
      <w:jc w:val="both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iwiaGRpZCI6Ijc3NjdjYzY3NjlmNmY4YTU4ZWVmN2M1MTc3ZjZjMzNiIiwidXNlckNvdW50Ijo2fQ=="/>
  </w:docVars>
  <w:rsids>
    <w:rsidRoot w:val="7D9B5415"/>
    <w:rsid w:val="00011B60"/>
    <w:rsid w:val="00032788"/>
    <w:rsid w:val="00036419"/>
    <w:rsid w:val="00043DD6"/>
    <w:rsid w:val="000B7B5F"/>
    <w:rsid w:val="000C4B0E"/>
    <w:rsid w:val="00103B62"/>
    <w:rsid w:val="00124549"/>
    <w:rsid w:val="00156A07"/>
    <w:rsid w:val="00193DBC"/>
    <w:rsid w:val="001A27D5"/>
    <w:rsid w:val="001A736C"/>
    <w:rsid w:val="00205876"/>
    <w:rsid w:val="00205976"/>
    <w:rsid w:val="00206C8C"/>
    <w:rsid w:val="002242B2"/>
    <w:rsid w:val="002405D2"/>
    <w:rsid w:val="00251DB0"/>
    <w:rsid w:val="00252CD1"/>
    <w:rsid w:val="002734C5"/>
    <w:rsid w:val="002E6205"/>
    <w:rsid w:val="003346F0"/>
    <w:rsid w:val="00336665"/>
    <w:rsid w:val="00353F7F"/>
    <w:rsid w:val="003A302C"/>
    <w:rsid w:val="003B1561"/>
    <w:rsid w:val="003F2580"/>
    <w:rsid w:val="003F5B48"/>
    <w:rsid w:val="004200A1"/>
    <w:rsid w:val="00442B5F"/>
    <w:rsid w:val="004757B8"/>
    <w:rsid w:val="004C5440"/>
    <w:rsid w:val="004D1FF3"/>
    <w:rsid w:val="004D3376"/>
    <w:rsid w:val="005041D4"/>
    <w:rsid w:val="00506342"/>
    <w:rsid w:val="00517318"/>
    <w:rsid w:val="00521B8B"/>
    <w:rsid w:val="00562A16"/>
    <w:rsid w:val="0056738A"/>
    <w:rsid w:val="0060722A"/>
    <w:rsid w:val="006152F0"/>
    <w:rsid w:val="006373F3"/>
    <w:rsid w:val="006415B6"/>
    <w:rsid w:val="006730F3"/>
    <w:rsid w:val="00675484"/>
    <w:rsid w:val="006A7006"/>
    <w:rsid w:val="006D4FD7"/>
    <w:rsid w:val="006E5519"/>
    <w:rsid w:val="0070234C"/>
    <w:rsid w:val="00711F76"/>
    <w:rsid w:val="007528B7"/>
    <w:rsid w:val="00765B3B"/>
    <w:rsid w:val="00767AC1"/>
    <w:rsid w:val="00772BF0"/>
    <w:rsid w:val="007736D6"/>
    <w:rsid w:val="00776F9A"/>
    <w:rsid w:val="007841CA"/>
    <w:rsid w:val="00790624"/>
    <w:rsid w:val="007A4E9A"/>
    <w:rsid w:val="007A5CE8"/>
    <w:rsid w:val="007C1D6E"/>
    <w:rsid w:val="007D5564"/>
    <w:rsid w:val="00800F87"/>
    <w:rsid w:val="00825D1E"/>
    <w:rsid w:val="00851264"/>
    <w:rsid w:val="008645F4"/>
    <w:rsid w:val="00865250"/>
    <w:rsid w:val="008761B2"/>
    <w:rsid w:val="00883FAB"/>
    <w:rsid w:val="008A4E25"/>
    <w:rsid w:val="008F10CF"/>
    <w:rsid w:val="008F4C23"/>
    <w:rsid w:val="008F610D"/>
    <w:rsid w:val="009234F5"/>
    <w:rsid w:val="00925203"/>
    <w:rsid w:val="00925673"/>
    <w:rsid w:val="00943613"/>
    <w:rsid w:val="009441ED"/>
    <w:rsid w:val="00953A35"/>
    <w:rsid w:val="00992C82"/>
    <w:rsid w:val="009A040C"/>
    <w:rsid w:val="009A62AC"/>
    <w:rsid w:val="009A68C6"/>
    <w:rsid w:val="009C5F7B"/>
    <w:rsid w:val="009D050A"/>
    <w:rsid w:val="009E2DCD"/>
    <w:rsid w:val="00A23431"/>
    <w:rsid w:val="00A63C48"/>
    <w:rsid w:val="00A87D82"/>
    <w:rsid w:val="00AC6558"/>
    <w:rsid w:val="00AC79CA"/>
    <w:rsid w:val="00AE1D81"/>
    <w:rsid w:val="00AE3803"/>
    <w:rsid w:val="00AE4C15"/>
    <w:rsid w:val="00AF3874"/>
    <w:rsid w:val="00B22AE4"/>
    <w:rsid w:val="00B252BB"/>
    <w:rsid w:val="00B26388"/>
    <w:rsid w:val="00B42E57"/>
    <w:rsid w:val="00B711D8"/>
    <w:rsid w:val="00BB586B"/>
    <w:rsid w:val="00BC2C39"/>
    <w:rsid w:val="00BC43A9"/>
    <w:rsid w:val="00C41F16"/>
    <w:rsid w:val="00C5126E"/>
    <w:rsid w:val="00C646D1"/>
    <w:rsid w:val="00C722C6"/>
    <w:rsid w:val="00C82B83"/>
    <w:rsid w:val="00C870BF"/>
    <w:rsid w:val="00C91C9C"/>
    <w:rsid w:val="00C9295D"/>
    <w:rsid w:val="00CA775D"/>
    <w:rsid w:val="00CB6CB8"/>
    <w:rsid w:val="00CB7965"/>
    <w:rsid w:val="00CC5D6A"/>
    <w:rsid w:val="00CD6D74"/>
    <w:rsid w:val="00CE0CBA"/>
    <w:rsid w:val="00CE41BB"/>
    <w:rsid w:val="00CF54A9"/>
    <w:rsid w:val="00D11783"/>
    <w:rsid w:val="00D154AD"/>
    <w:rsid w:val="00D175EF"/>
    <w:rsid w:val="00D27690"/>
    <w:rsid w:val="00D30E77"/>
    <w:rsid w:val="00D36B92"/>
    <w:rsid w:val="00D4105F"/>
    <w:rsid w:val="00D525D1"/>
    <w:rsid w:val="00D57FC5"/>
    <w:rsid w:val="00D6156F"/>
    <w:rsid w:val="00D65ECB"/>
    <w:rsid w:val="00D71024"/>
    <w:rsid w:val="00D94237"/>
    <w:rsid w:val="00D96C17"/>
    <w:rsid w:val="00DA5AF6"/>
    <w:rsid w:val="00DC3F56"/>
    <w:rsid w:val="00DF280F"/>
    <w:rsid w:val="00DF7985"/>
    <w:rsid w:val="00E11FED"/>
    <w:rsid w:val="00E1358B"/>
    <w:rsid w:val="00E5496E"/>
    <w:rsid w:val="00E65830"/>
    <w:rsid w:val="00E6795C"/>
    <w:rsid w:val="00E67FC4"/>
    <w:rsid w:val="00EE1842"/>
    <w:rsid w:val="00EE2A8D"/>
    <w:rsid w:val="00F046FF"/>
    <w:rsid w:val="00F12BC5"/>
    <w:rsid w:val="00F324E7"/>
    <w:rsid w:val="00F4454B"/>
    <w:rsid w:val="00F46037"/>
    <w:rsid w:val="00F6255D"/>
    <w:rsid w:val="00F669B2"/>
    <w:rsid w:val="00F779ED"/>
    <w:rsid w:val="00FB7263"/>
    <w:rsid w:val="00FD6707"/>
    <w:rsid w:val="00FF243B"/>
    <w:rsid w:val="00FF41EA"/>
    <w:rsid w:val="17950282"/>
    <w:rsid w:val="247F320E"/>
    <w:rsid w:val="269A2E6F"/>
    <w:rsid w:val="3E953DF8"/>
    <w:rsid w:val="46464936"/>
    <w:rsid w:val="4E2E53A2"/>
    <w:rsid w:val="6B4F27DF"/>
    <w:rsid w:val="7D9B5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spacing w:line="500" w:lineRule="exact"/>
      <w:ind w:left="480" w:hanging="480" w:hangingChars="200"/>
    </w:pPr>
    <w:rPr>
      <w:rFonts w:ascii="Times New Roman" w:hAnsi="Times New Roman"/>
      <w:sz w:val="24"/>
      <w:szCs w:val="24"/>
    </w:rPr>
  </w:style>
  <w:style w:type="paragraph" w:styleId="5">
    <w:name w:val="Body Text Indent 2"/>
    <w:basedOn w:val="1"/>
    <w:uiPriority w:val="0"/>
    <w:pPr>
      <w:spacing w:line="500" w:lineRule="exact"/>
      <w:ind w:left="1"/>
      <w:jc w:val="left"/>
    </w:pPr>
    <w:rPr>
      <w:rFonts w:ascii="Times New Roman" w:hAnsi="Times New Roman"/>
      <w:sz w:val="24"/>
      <w:szCs w:val="24"/>
    </w:r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2">
    <w:name w:val="列出段落"/>
    <w:basedOn w:val="1"/>
    <w:qFormat/>
    <w:uiPriority w:val="34"/>
    <w:pPr>
      <w:ind w:firstLine="420" w:firstLineChars="200"/>
    </w:p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 Char Char3"/>
    <w:basedOn w:val="10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 Char Char4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 Char Char2"/>
    <w:basedOn w:val="10"/>
    <w:link w:val="6"/>
    <w:semiHidden/>
    <w:qFormat/>
    <w:uiPriority w:val="99"/>
    <w:rPr>
      <w:sz w:val="18"/>
      <w:szCs w:val="18"/>
    </w:rPr>
  </w:style>
  <w:style w:type="character" w:customStyle="1" w:styleId="18">
    <w:name w:val=" Char Char1"/>
    <w:basedOn w:val="10"/>
    <w:link w:val="8"/>
    <w:qFormat/>
    <w:uiPriority w:val="99"/>
    <w:rPr>
      <w:sz w:val="18"/>
      <w:szCs w:val="18"/>
    </w:rPr>
  </w:style>
  <w:style w:type="character" w:customStyle="1" w:styleId="19">
    <w:name w:val=" Char Char"/>
    <w:basedOn w:val="10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556;&#40511;&#28392;\AppData\Roaming\Kingsoft\office6\docerresourceshop\template\3012328\86ddc00d-8115-42a2-9bf1-856a3d60d269\&#24037;&#20316;&#23457;&#25209;&#34920;&#27169;&#26495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工作审批表模板.docx</Template>
  <Pages>1</Pages>
  <Words>168</Words>
  <Characters>168</Characters>
  <Lines>4</Lines>
  <Paragraphs>1</Paragraphs>
  <TotalTime>3</TotalTime>
  <ScaleCrop>false</ScaleCrop>
  <LinksUpToDate>false</LinksUpToDate>
  <CharactersWithSpaces>448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2022-06-24T02:06:00Z</dcterms:created>
  <dc:creator>〰Mr.Prince</dc:creator>
  <cp:lastModifiedBy>〰Mr.Prince</cp:lastModifiedBy>
  <dcterms:modified xsi:type="dcterms:W3CDTF">2022-07-05T03:03:52Z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TemplateUUID">
    <vt:lpwstr>v1.0_mb_BMOdbyXS0GqBJ9zH+ywtNA==</vt:lpwstr>
  </property>
  <property fmtid="{D5CDD505-2E9C-101B-9397-08002B2CF9AE}" pid="4" name="ICV">
    <vt:lpwstr>CC9A918AE6A0407A8FEC24E8C0C62D86</vt:lpwstr>
  </property>
</Properties>
</file>